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59" w:rsidRPr="00033A1F" w:rsidRDefault="00FD2E59" w:rsidP="001551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2E59" w:rsidRPr="00033A1F" w:rsidRDefault="00FD2E59" w:rsidP="001551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2E59" w:rsidRPr="00033A1F" w:rsidRDefault="00FD2E59" w:rsidP="001551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2E59" w:rsidRPr="00033A1F" w:rsidRDefault="00FD2E59" w:rsidP="001551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2E59" w:rsidRPr="00033A1F" w:rsidRDefault="00FD2E59" w:rsidP="001551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2E59" w:rsidRPr="00033A1F" w:rsidRDefault="00FD2E59" w:rsidP="00155193">
      <w:pPr>
        <w:spacing w:before="225" w:after="225" w:line="240" w:lineRule="auto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033A1F">
        <w:rPr>
          <w:rFonts w:ascii="Times New Roman" w:hAnsi="Times New Roman"/>
          <w:b/>
          <w:sz w:val="36"/>
          <w:szCs w:val="28"/>
          <w:lang w:eastAsia="ru-RU"/>
        </w:rPr>
        <w:t>П</w:t>
      </w:r>
      <w:r>
        <w:rPr>
          <w:rFonts w:ascii="Times New Roman" w:hAnsi="Times New Roman"/>
          <w:b/>
          <w:sz w:val="36"/>
          <w:szCs w:val="28"/>
          <w:lang w:eastAsia="ru-RU"/>
        </w:rPr>
        <w:t>одготовительная группа «Радуга</w:t>
      </w:r>
      <w:r w:rsidRPr="00033A1F">
        <w:rPr>
          <w:rFonts w:ascii="Times New Roman" w:hAnsi="Times New Roman"/>
          <w:b/>
          <w:sz w:val="36"/>
          <w:szCs w:val="28"/>
          <w:lang w:eastAsia="ru-RU"/>
        </w:rPr>
        <w:t>»</w:t>
      </w:r>
    </w:p>
    <w:p w:rsidR="00FD2E59" w:rsidRPr="00033A1F" w:rsidRDefault="00FD2E59" w:rsidP="00155193">
      <w:pPr>
        <w:jc w:val="center"/>
        <w:rPr>
          <w:rFonts w:ascii="Times New Roman" w:hAnsi="Times New Roman"/>
          <w:b/>
          <w:bCs/>
          <w:i/>
          <w:sz w:val="56"/>
          <w:szCs w:val="28"/>
          <w:u w:val="single"/>
        </w:rPr>
      </w:pPr>
    </w:p>
    <w:p w:rsidR="00FD2E59" w:rsidRPr="00033A1F" w:rsidRDefault="00FD2E59" w:rsidP="00155193">
      <w:pPr>
        <w:jc w:val="center"/>
        <w:rPr>
          <w:rFonts w:ascii="Times New Roman" w:hAnsi="Times New Roman"/>
          <w:b/>
          <w:bCs/>
          <w:i/>
          <w:sz w:val="56"/>
          <w:szCs w:val="28"/>
          <w:u w:val="single"/>
        </w:rPr>
      </w:pPr>
      <w:r w:rsidRPr="00033A1F">
        <w:rPr>
          <w:rFonts w:ascii="Times New Roman" w:hAnsi="Times New Roman"/>
          <w:b/>
          <w:bCs/>
          <w:i/>
          <w:sz w:val="56"/>
          <w:szCs w:val="28"/>
          <w:u w:val="single"/>
        </w:rPr>
        <w:t>Экологическая неделя</w:t>
      </w:r>
    </w:p>
    <w:p w:rsidR="00FD2E59" w:rsidRPr="00033A1F" w:rsidRDefault="00FD2E59" w:rsidP="00155193">
      <w:pPr>
        <w:jc w:val="center"/>
        <w:rPr>
          <w:rFonts w:ascii="Times New Roman" w:hAnsi="Times New Roman"/>
          <w:b/>
          <w:bCs/>
          <w:i/>
          <w:sz w:val="56"/>
          <w:szCs w:val="28"/>
          <w:u w:val="single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http://kyiv.sfs.gov.ua/data/material/000/157/218831/photo.jpg" style="position:absolute;left:0;text-align:left;margin-left:98.85pt;margin-top:39.2pt;width:321.35pt;height:312.75pt;z-index:-251658240;visibility:visible" wrapcoords="-50 0 -50 21548 21600 21548 21600 0 -50 0">
            <v:imagedata r:id="rId7" o:title=""/>
            <w10:wrap type="through"/>
          </v:shape>
        </w:pict>
      </w:r>
      <w:r w:rsidRPr="00033A1F">
        <w:rPr>
          <w:rFonts w:ascii="Times New Roman" w:hAnsi="Times New Roman"/>
          <w:b/>
          <w:bCs/>
          <w:i/>
          <w:sz w:val="56"/>
          <w:szCs w:val="28"/>
          <w:u w:val="single"/>
        </w:rPr>
        <w:t xml:space="preserve"> «Земля — наш общий дом»</w:t>
      </w:r>
    </w:p>
    <w:p w:rsidR="00FD2E59" w:rsidRPr="00033A1F" w:rsidRDefault="00FD2E59" w:rsidP="00155193">
      <w:pPr>
        <w:spacing w:before="225" w:after="225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2E59" w:rsidRPr="00033A1F" w:rsidRDefault="00FD2E59" w:rsidP="00155193">
      <w:pPr>
        <w:spacing w:before="225" w:after="225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D2E59" w:rsidRPr="00033A1F" w:rsidRDefault="00FD2E59" w:rsidP="00155193">
      <w:pPr>
        <w:spacing w:before="225" w:after="225" w:line="240" w:lineRule="auto"/>
        <w:ind w:firstLine="567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FD2E59" w:rsidRPr="00033A1F" w:rsidRDefault="00FD2E59" w:rsidP="00155193">
      <w:pPr>
        <w:spacing w:before="225" w:after="225" w:line="240" w:lineRule="auto"/>
        <w:ind w:firstLine="567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FD2E59" w:rsidRPr="00033A1F" w:rsidRDefault="00FD2E59" w:rsidP="00155193">
      <w:pPr>
        <w:spacing w:before="225" w:after="225" w:line="240" w:lineRule="auto"/>
        <w:ind w:firstLine="6804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33A1F">
        <w:rPr>
          <w:rFonts w:ascii="Times New Roman" w:hAnsi="Times New Roman"/>
          <w:b/>
          <w:sz w:val="28"/>
          <w:szCs w:val="28"/>
          <w:u w:val="single"/>
          <w:lang w:eastAsia="ru-RU"/>
        </w:rPr>
        <w:t>Воспитатели:</w:t>
      </w:r>
    </w:p>
    <w:p w:rsidR="00FD2E59" w:rsidRPr="00033A1F" w:rsidRDefault="00FD2E59" w:rsidP="00155193">
      <w:pPr>
        <w:spacing w:before="225" w:after="225" w:line="240" w:lineRule="auto"/>
        <w:ind w:firstLine="680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Кудейкина Н.С.</w:t>
      </w:r>
    </w:p>
    <w:p w:rsidR="00FD2E59" w:rsidRPr="00033A1F" w:rsidRDefault="00FD2E59" w:rsidP="00155193">
      <w:pPr>
        <w:spacing w:before="225" w:after="225" w:line="240" w:lineRule="auto"/>
        <w:ind w:firstLine="680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Бойченко О.А.</w:t>
      </w:r>
    </w:p>
    <w:p w:rsidR="00FD2E59" w:rsidRPr="00033A1F" w:rsidRDefault="00FD2E59" w:rsidP="00155193">
      <w:pPr>
        <w:spacing w:before="225" w:after="225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D2E59" w:rsidRDefault="00FD2E59" w:rsidP="00155193">
      <w:pPr>
        <w:spacing w:before="225" w:after="225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2E59" w:rsidRDefault="00FD2E59" w:rsidP="00155193">
      <w:pPr>
        <w:spacing w:before="225" w:after="225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2E59" w:rsidRPr="00033A1F" w:rsidRDefault="00FD2E59" w:rsidP="00155193">
      <w:pPr>
        <w:spacing w:before="225" w:after="225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2017</w:t>
      </w:r>
      <w:r w:rsidRPr="00033A1F">
        <w:rPr>
          <w:rFonts w:ascii="Times New Roman" w:hAnsi="Times New Roman"/>
          <w:b/>
          <w:sz w:val="28"/>
          <w:szCs w:val="28"/>
          <w:lang w:eastAsia="ru-RU"/>
        </w:rPr>
        <w:t>г.</w:t>
      </w:r>
    </w:p>
    <w:p w:rsidR="00FD2E59" w:rsidRPr="00033A1F" w:rsidRDefault="00FD2E59" w:rsidP="009D3F4E">
      <w:pPr>
        <w:spacing w:line="360" w:lineRule="auto"/>
        <w:rPr>
          <w:rFonts w:ascii="Times New Roman" w:hAnsi="Times New Roman"/>
          <w:sz w:val="28"/>
          <w:szCs w:val="28"/>
        </w:rPr>
      </w:pPr>
      <w:r w:rsidRPr="00033A1F">
        <w:rPr>
          <w:rFonts w:ascii="Times New Roman" w:hAnsi="Times New Roman"/>
          <w:b/>
          <w:bCs/>
          <w:sz w:val="28"/>
          <w:szCs w:val="28"/>
        </w:rPr>
        <w:t>Цель:</w:t>
      </w:r>
      <w:r w:rsidRPr="00033A1F">
        <w:rPr>
          <w:rFonts w:ascii="Times New Roman" w:hAnsi="Times New Roman"/>
          <w:sz w:val="28"/>
          <w:szCs w:val="28"/>
        </w:rPr>
        <w:t> </w:t>
      </w:r>
    </w:p>
    <w:p w:rsidR="00FD2E59" w:rsidRPr="00033A1F" w:rsidRDefault="00FD2E59" w:rsidP="009D3F4E">
      <w:pPr>
        <w:pStyle w:val="ListParagraph"/>
        <w:numPr>
          <w:ilvl w:val="0"/>
          <w:numId w:val="10"/>
        </w:numPr>
        <w:spacing w:line="360" w:lineRule="auto"/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033A1F">
        <w:rPr>
          <w:rFonts w:ascii="Times New Roman" w:hAnsi="Times New Roman"/>
          <w:sz w:val="28"/>
          <w:szCs w:val="28"/>
        </w:rPr>
        <w:t>Закрепить и расширить знания детей о природе как неиссякаемом источнике духовного обогащения людей;</w:t>
      </w:r>
    </w:p>
    <w:p w:rsidR="00FD2E59" w:rsidRPr="00033A1F" w:rsidRDefault="00FD2E59" w:rsidP="009D3F4E">
      <w:pPr>
        <w:pStyle w:val="ListParagraph"/>
        <w:numPr>
          <w:ilvl w:val="0"/>
          <w:numId w:val="10"/>
        </w:numPr>
        <w:spacing w:line="360" w:lineRule="auto"/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033A1F">
        <w:rPr>
          <w:rFonts w:ascii="Times New Roman" w:hAnsi="Times New Roman"/>
          <w:sz w:val="28"/>
          <w:szCs w:val="28"/>
        </w:rPr>
        <w:t>Пробуждать у детей живой интерес и любознательность к окружающему миру;</w:t>
      </w:r>
    </w:p>
    <w:p w:rsidR="00FD2E59" w:rsidRPr="00033A1F" w:rsidRDefault="00FD2E59" w:rsidP="009D3F4E">
      <w:pPr>
        <w:pStyle w:val="ListParagraph"/>
        <w:numPr>
          <w:ilvl w:val="0"/>
          <w:numId w:val="10"/>
        </w:numPr>
        <w:spacing w:line="360" w:lineRule="auto"/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033A1F">
        <w:rPr>
          <w:rFonts w:ascii="Times New Roman" w:hAnsi="Times New Roman"/>
          <w:sz w:val="28"/>
          <w:szCs w:val="28"/>
        </w:rPr>
        <w:t>Развивать положительные чувства ребенка к природе.</w:t>
      </w:r>
      <w:r w:rsidRPr="00033A1F">
        <w:rPr>
          <w:rFonts w:ascii="Times New Roman" w:hAnsi="Times New Roman"/>
          <w:sz w:val="28"/>
          <w:szCs w:val="28"/>
        </w:rPr>
        <w:br/>
      </w:r>
    </w:p>
    <w:p w:rsidR="00FD2E59" w:rsidRPr="00033A1F" w:rsidRDefault="00FD2E59" w:rsidP="009D3F4E">
      <w:pPr>
        <w:spacing w:line="360" w:lineRule="auto"/>
        <w:rPr>
          <w:rFonts w:ascii="Times New Roman" w:hAnsi="Times New Roman"/>
          <w:sz w:val="28"/>
          <w:szCs w:val="28"/>
        </w:rPr>
      </w:pPr>
      <w:r w:rsidRPr="00033A1F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FD2E59" w:rsidRPr="00033A1F" w:rsidRDefault="00FD2E59" w:rsidP="009D3F4E">
      <w:pPr>
        <w:pStyle w:val="ListParagraph"/>
        <w:numPr>
          <w:ilvl w:val="0"/>
          <w:numId w:val="10"/>
        </w:numPr>
        <w:spacing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033A1F">
        <w:rPr>
          <w:rFonts w:ascii="Times New Roman" w:hAnsi="Times New Roman"/>
          <w:sz w:val="28"/>
          <w:szCs w:val="28"/>
        </w:rPr>
        <w:t>Формировать систему элементарных экологических знаний, доступных для детей дошкольного возраста;</w:t>
      </w:r>
    </w:p>
    <w:p w:rsidR="00FD2E59" w:rsidRPr="00033A1F" w:rsidRDefault="00FD2E59" w:rsidP="009D3F4E">
      <w:pPr>
        <w:pStyle w:val="ListParagraph"/>
        <w:numPr>
          <w:ilvl w:val="0"/>
          <w:numId w:val="10"/>
        </w:numPr>
        <w:spacing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033A1F">
        <w:rPr>
          <w:rFonts w:ascii="Times New Roman" w:hAnsi="Times New Roman"/>
          <w:sz w:val="28"/>
          <w:szCs w:val="28"/>
        </w:rPr>
        <w:t>Воспитывать эмоционально-положительное, бережное, заботливое отношение к миру природы и окружающему миру в целом;</w:t>
      </w:r>
    </w:p>
    <w:p w:rsidR="00FD2E59" w:rsidRPr="00033A1F" w:rsidRDefault="00FD2E59" w:rsidP="009D3F4E">
      <w:pPr>
        <w:pStyle w:val="ListParagraph"/>
        <w:numPr>
          <w:ilvl w:val="0"/>
          <w:numId w:val="10"/>
        </w:numPr>
        <w:spacing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033A1F">
        <w:rPr>
          <w:rFonts w:ascii="Times New Roman" w:hAnsi="Times New Roman"/>
          <w:sz w:val="28"/>
          <w:szCs w:val="28"/>
        </w:rPr>
        <w:t>Формировать умения и навыки наблюдений за природными явлениями и объектами.</w:t>
      </w: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A72CAF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126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409"/>
        <w:gridCol w:w="7655"/>
      </w:tblGrid>
      <w:tr w:rsidR="00FD2E59" w:rsidRPr="008E7B9B" w:rsidTr="008E7B9B">
        <w:trPr>
          <w:cantSplit/>
          <w:trHeight w:val="839"/>
        </w:trPr>
        <w:tc>
          <w:tcPr>
            <w:tcW w:w="534" w:type="dxa"/>
            <w:textDirection w:val="btLr"/>
          </w:tcPr>
          <w:p w:rsidR="00FD2E59" w:rsidRPr="008E7B9B" w:rsidRDefault="00FD2E59" w:rsidP="008E7B9B">
            <w:pPr>
              <w:pStyle w:val="NoSpacing"/>
              <w:ind w:lef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E7B9B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409" w:type="dxa"/>
          </w:tcPr>
          <w:p w:rsidR="00FD2E59" w:rsidRPr="008E7B9B" w:rsidRDefault="00FD2E59" w:rsidP="008E7B9B">
            <w:pPr>
              <w:pStyle w:val="NoSpacing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9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7655" w:type="dxa"/>
          </w:tcPr>
          <w:p w:rsidR="00FD2E59" w:rsidRPr="008E7B9B" w:rsidRDefault="00FD2E59" w:rsidP="008E7B9B">
            <w:pPr>
              <w:pStyle w:val="NoSpacing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9B">
              <w:rPr>
                <w:rFonts w:ascii="Times New Roman" w:hAnsi="Times New Roman"/>
                <w:b/>
                <w:sz w:val="28"/>
                <w:szCs w:val="28"/>
              </w:rPr>
              <w:t>План мероприятий</w:t>
            </w:r>
          </w:p>
        </w:tc>
      </w:tr>
      <w:tr w:rsidR="00FD2E59" w:rsidRPr="008E7B9B" w:rsidTr="008E7B9B">
        <w:trPr>
          <w:cantSplit/>
          <w:trHeight w:val="1134"/>
        </w:trPr>
        <w:tc>
          <w:tcPr>
            <w:tcW w:w="534" w:type="dxa"/>
            <w:textDirection w:val="btLr"/>
          </w:tcPr>
          <w:p w:rsidR="00FD2E59" w:rsidRPr="008E7B9B" w:rsidRDefault="00FD2E59" w:rsidP="008E7B9B">
            <w:pPr>
              <w:pStyle w:val="NoSpacing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8E7B9B">
              <w:rPr>
                <w:rFonts w:ascii="Times New Roman" w:hAnsi="Times New Roman"/>
                <w:sz w:val="28"/>
                <w:szCs w:val="28"/>
              </w:rPr>
              <w:t xml:space="preserve"> понедельник</w:t>
            </w:r>
          </w:p>
        </w:tc>
        <w:tc>
          <w:tcPr>
            <w:tcW w:w="2409" w:type="dxa"/>
          </w:tcPr>
          <w:p w:rsidR="00FD2E59" w:rsidRPr="008E7B9B" w:rsidRDefault="00FD2E59" w:rsidP="008E7B9B">
            <w:pPr>
              <w:pStyle w:val="NoSpacing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«День птиц»</w:t>
            </w:r>
          </w:p>
          <w:p w:rsidR="00FD2E59" w:rsidRPr="008E7B9B" w:rsidRDefault="00FD2E59" w:rsidP="008E7B9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FD2E59" w:rsidRPr="008E7B9B" w:rsidRDefault="00FD2E59" w:rsidP="008E7B9B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Беседа о перелетных птицах. 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Оригами  «Голубь», «Воробей» или «Лебедь».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Наблюдения за птицами на участке.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 (разные виды гнезд, появление птенцов и т.д.)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 «Кто лишний», Перелетные- зимующие».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Подвижная игра «Перелет птиц», «Совушка». 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В. Бианки «Лесные домики».</w:t>
            </w:r>
          </w:p>
        </w:tc>
      </w:tr>
      <w:tr w:rsidR="00FD2E59" w:rsidRPr="008E7B9B" w:rsidTr="008E7B9B">
        <w:trPr>
          <w:cantSplit/>
          <w:trHeight w:val="1134"/>
        </w:trPr>
        <w:tc>
          <w:tcPr>
            <w:tcW w:w="534" w:type="dxa"/>
            <w:textDirection w:val="btLr"/>
          </w:tcPr>
          <w:p w:rsidR="00FD2E59" w:rsidRPr="008E7B9B" w:rsidRDefault="00FD2E59" w:rsidP="008E7B9B">
            <w:pPr>
              <w:pStyle w:val="NoSpacing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8E7B9B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409" w:type="dxa"/>
          </w:tcPr>
          <w:p w:rsidR="00FD2E59" w:rsidRPr="008E7B9B" w:rsidRDefault="00FD2E59" w:rsidP="008E7B9B">
            <w:pPr>
              <w:pStyle w:val="NoSpacing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«Растения в нашем уголке природы»</w:t>
            </w:r>
          </w:p>
          <w:p w:rsidR="00FD2E59" w:rsidRPr="008E7B9B" w:rsidRDefault="00FD2E59" w:rsidP="008E7B9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FD2E59" w:rsidRPr="008E7B9B" w:rsidRDefault="00FD2E59" w:rsidP="008E7B9B">
            <w:pPr>
              <w:pStyle w:val="NoSpacing"/>
              <w:numPr>
                <w:ilvl w:val="0"/>
                <w:numId w:val="6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НОД  «Беседа о комнатных растениях и о необходимых условиях для их жизни».</w:t>
            </w:r>
            <w:r w:rsidRPr="008E7B9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6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Познавательно-исследовательская деятельность (опыт) «Потребность комнатных растений во влаге, тепле, свете».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6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Труд в уголке природы.</w:t>
            </w:r>
            <w:r w:rsidRPr="008E7B9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6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Сюжетно-ролевая игра «Цветочный магазин».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6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Дидактические игры «Садовник», Угадай растение», Назовите растение».</w:t>
            </w:r>
            <w:r w:rsidRPr="008E7B9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6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ЧХЛ: Б. Житков «Что я видел», «Сад».</w:t>
            </w:r>
          </w:p>
        </w:tc>
      </w:tr>
      <w:tr w:rsidR="00FD2E59" w:rsidRPr="008E7B9B" w:rsidTr="008E7B9B">
        <w:trPr>
          <w:cantSplit/>
          <w:trHeight w:val="1134"/>
        </w:trPr>
        <w:tc>
          <w:tcPr>
            <w:tcW w:w="534" w:type="dxa"/>
            <w:textDirection w:val="btLr"/>
          </w:tcPr>
          <w:p w:rsidR="00FD2E59" w:rsidRPr="008E7B9B" w:rsidRDefault="00FD2E59" w:rsidP="008E7B9B">
            <w:pPr>
              <w:pStyle w:val="NoSpacing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8E7B9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409" w:type="dxa"/>
          </w:tcPr>
          <w:p w:rsidR="00FD2E59" w:rsidRPr="008E7B9B" w:rsidRDefault="00FD2E59" w:rsidP="008E7B9B">
            <w:pPr>
              <w:pStyle w:val="NoSpacing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«Овощи и фрукты на нашем столе»</w:t>
            </w:r>
          </w:p>
        </w:tc>
        <w:tc>
          <w:tcPr>
            <w:tcW w:w="7655" w:type="dxa"/>
          </w:tcPr>
          <w:p w:rsidR="00FD2E59" w:rsidRPr="008E7B9B" w:rsidRDefault="00FD2E59" w:rsidP="008E7B9B">
            <w:pPr>
              <w:pStyle w:val="NoSpacing"/>
              <w:numPr>
                <w:ilvl w:val="0"/>
                <w:numId w:val="7"/>
              </w:numPr>
              <w:ind w:left="176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Аппликация «Ваза с фруктами», «Овощи на тарелке».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7"/>
              </w:numPr>
              <w:ind w:left="176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Беседа  «Овощи и фрукты». 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7"/>
              </w:numPr>
              <w:ind w:left="176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Беседа о холодных и горячих блюдах из овощей и фруктов.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7"/>
              </w:numPr>
              <w:ind w:left="176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Дидактическая игра–сказка «Фрукты и овощи».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7"/>
              </w:numPr>
              <w:ind w:left="176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Дидактическая игра «Съедобное - не съедобное»;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7"/>
              </w:numPr>
              <w:ind w:left="176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Дидактическая игра «Вершки-корешки».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7"/>
              </w:numPr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ЧХЛ: Ю. Тувин «Овощи».</w:t>
            </w:r>
          </w:p>
        </w:tc>
      </w:tr>
      <w:tr w:rsidR="00FD2E59" w:rsidRPr="008E7B9B" w:rsidTr="008E7B9B">
        <w:trPr>
          <w:cantSplit/>
          <w:trHeight w:val="1134"/>
        </w:trPr>
        <w:tc>
          <w:tcPr>
            <w:tcW w:w="534" w:type="dxa"/>
            <w:textDirection w:val="btLr"/>
          </w:tcPr>
          <w:p w:rsidR="00FD2E59" w:rsidRPr="008E7B9B" w:rsidRDefault="00FD2E59" w:rsidP="008E7B9B">
            <w:pPr>
              <w:pStyle w:val="NoSpacing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8E7B9B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409" w:type="dxa"/>
          </w:tcPr>
          <w:p w:rsidR="00FD2E59" w:rsidRPr="008E7B9B" w:rsidRDefault="00FD2E59" w:rsidP="008E7B9B">
            <w:pPr>
              <w:pStyle w:val="NoSpacing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«Лес – многоэтажный дом»</w:t>
            </w:r>
          </w:p>
        </w:tc>
        <w:tc>
          <w:tcPr>
            <w:tcW w:w="7655" w:type="dxa"/>
          </w:tcPr>
          <w:p w:rsidR="00FD2E59" w:rsidRPr="008E7B9B" w:rsidRDefault="00FD2E59" w:rsidP="008E7B9B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Беседа  «Ярусы леса» 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Беседа о правилах поведения на природе.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Дидактическая игра «Найди дерево по описанию».</w:t>
            </w:r>
            <w:r w:rsidRPr="008E7B9B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Изготовление природоохранительных и запрещающих знаков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Дидактическая игра «Магазин «Семена».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в парк.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Дидактическая игра «Что помогает растениям расти».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ЧХЛ: С. Ирсанов «Что значишь ты без трав и птиц».</w:t>
            </w:r>
          </w:p>
        </w:tc>
      </w:tr>
      <w:tr w:rsidR="00FD2E59" w:rsidRPr="008E7B9B" w:rsidTr="008E7B9B">
        <w:trPr>
          <w:cantSplit/>
          <w:trHeight w:val="1134"/>
        </w:trPr>
        <w:tc>
          <w:tcPr>
            <w:tcW w:w="534" w:type="dxa"/>
            <w:textDirection w:val="btLr"/>
          </w:tcPr>
          <w:p w:rsidR="00FD2E59" w:rsidRPr="008E7B9B" w:rsidRDefault="00FD2E59" w:rsidP="001D34AC">
            <w:pPr>
              <w:pStyle w:val="NoSpacing"/>
              <w:ind w:lef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7B9B">
              <w:rPr>
                <w:rFonts w:ascii="Times New Roman" w:hAnsi="Times New Roman"/>
                <w:sz w:val="28"/>
                <w:szCs w:val="28"/>
              </w:rPr>
              <w:t xml:space="preserve"> пятница</w:t>
            </w:r>
          </w:p>
        </w:tc>
        <w:tc>
          <w:tcPr>
            <w:tcW w:w="2409" w:type="dxa"/>
          </w:tcPr>
          <w:p w:rsidR="00FD2E59" w:rsidRPr="008E7B9B" w:rsidRDefault="00FD2E59" w:rsidP="008E7B9B">
            <w:pPr>
              <w:pStyle w:val="NoSpacing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«Человек – часть живой природы»</w:t>
            </w:r>
          </w:p>
        </w:tc>
        <w:tc>
          <w:tcPr>
            <w:tcW w:w="7655" w:type="dxa"/>
          </w:tcPr>
          <w:p w:rsidR="00FD2E59" w:rsidRPr="008E7B9B" w:rsidRDefault="00FD2E59" w:rsidP="008E7B9B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Беседа о живой и не живой природе.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Беседа о человеке, о строении человеческого организма.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Дидактическая игра «Из чего состоит человек»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ЧХЛ: А. Дайнеко «Вот на земле огромный дом».</w:t>
            </w:r>
          </w:p>
          <w:p w:rsidR="00FD2E59" w:rsidRPr="008E7B9B" w:rsidRDefault="00FD2E59" w:rsidP="008E7B9B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8E7B9B">
              <w:rPr>
                <w:rFonts w:ascii="Times New Roman" w:hAnsi="Times New Roman"/>
                <w:sz w:val="28"/>
                <w:szCs w:val="28"/>
              </w:rPr>
              <w:t>Художественное творчество. Рисование человека.</w:t>
            </w:r>
          </w:p>
        </w:tc>
      </w:tr>
    </w:tbl>
    <w:p w:rsidR="00FD2E59" w:rsidRPr="00033A1F" w:rsidRDefault="00FD2E59" w:rsidP="00A72CAF">
      <w:pPr>
        <w:rPr>
          <w:rFonts w:ascii="Times New Roman" w:hAnsi="Times New Roman"/>
        </w:rPr>
      </w:pPr>
    </w:p>
    <w:p w:rsidR="00FD2E59" w:rsidRPr="00033A1F" w:rsidRDefault="00FD2E59" w:rsidP="00033A1F">
      <w:pPr>
        <w:spacing w:before="360" w:after="192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sz w:val="28"/>
          <w:szCs w:val="28"/>
          <w:lang w:eastAsia="ru-RU"/>
        </w:rPr>
        <w:t>Экологический праздник «День Земли»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Цель: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Углубление экологических знаний у  детей, воспитание у них гуманного отношения к природе, чувства ответственности за все живое на Земле.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разучивание стихов, потешек и загадок о природе, беседы на тему экологического воспитания, рассматривание иллюстраций, чтение художественных произведений о растениях и животных, знакомство с космосом, проведение конкурса на лучший рисунок по теме «Земля – наш дом».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 большой шар с материками (макет земли), две корзины для мусора, мусор (палочки, бумага),  хопы,  мольберты, бумага А4, пастель или восковые мелки.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Действующие лица: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Ведущая, Земля, Клёпа, Дети.</w:t>
      </w:r>
    </w:p>
    <w:p w:rsidR="00FD2E59" w:rsidRPr="00033A1F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b/>
          <w:iCs/>
          <w:color w:val="4B4740"/>
          <w:sz w:val="28"/>
          <w:szCs w:val="28"/>
          <w:bdr w:val="none" w:sz="0" w:space="0" w:color="auto" w:frame="1"/>
          <w:lang w:eastAsia="ru-RU"/>
        </w:rPr>
      </w:pPr>
    </w:p>
    <w:p w:rsidR="00FD2E59" w:rsidRPr="00033A1F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b/>
          <w:iCs/>
          <w:color w:val="4B4740"/>
          <w:sz w:val="28"/>
          <w:szCs w:val="28"/>
          <w:bdr w:val="none" w:sz="0" w:space="0" w:color="auto" w:frame="1"/>
          <w:lang w:eastAsia="ru-RU"/>
        </w:rPr>
      </w:pPr>
      <w:r w:rsidRPr="00033A1F">
        <w:rPr>
          <w:rFonts w:ascii="Times New Roman" w:hAnsi="Times New Roman"/>
          <w:b/>
          <w:iCs/>
          <w:color w:val="4B4740"/>
          <w:sz w:val="28"/>
          <w:szCs w:val="28"/>
          <w:bdr w:val="none" w:sz="0" w:space="0" w:color="auto" w:frame="1"/>
          <w:lang w:eastAsia="ru-RU"/>
        </w:rPr>
        <w:t xml:space="preserve">Музыка№____ Дети входят в зал 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Ведущая:</w:t>
      </w:r>
    </w:p>
    <w:p w:rsidR="00FD2E59" w:rsidRPr="00033A1F" w:rsidRDefault="00FD2E59" w:rsidP="00033A1F">
      <w:pPr>
        <w:spacing w:before="120" w:after="24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Придумано кем-то и просто, и мудро.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При встрече здороваться «Доброе утро!»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- «Здравствуйте!», — скажем, солнцу и птицам,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- «Здравствуйте!», — милым улыбчивым лицам.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И каждый становится добрым, доверчивым,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Пусть доброе «Здравствуйте!» слышно и вечером!</w:t>
      </w:r>
    </w:p>
    <w:p w:rsidR="00FD2E59" w:rsidRPr="00033A1F" w:rsidRDefault="00FD2E59" w:rsidP="00033A1F">
      <w:pPr>
        <w:spacing w:before="120" w:after="24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Три клада у Природы есть: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Вода, земля и воздух – три её основы.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Какая бы ни грянула беда –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Целы они, всё возродится снова.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И солнце светит, греет всех оно.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Все вместе – это сила и добро.</w:t>
      </w:r>
    </w:p>
    <w:p w:rsidR="00FD2E59" w:rsidRPr="00033A1F" w:rsidRDefault="00FD2E59" w:rsidP="00033A1F">
      <w:pPr>
        <w:spacing w:before="120" w:after="24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Ребята, сегодня к себе на День рождения нас пригласила планета Земля. Ее день рождения отмечают все люди на земном шаре. В этот день все стараются посадить деревья, цветы, сделать скворечники для птиц, убирают мусор с улиц, площадей, очищают водоемы. Люди стараются сохранить и украсить свой дом — нашу планету. Ребята, вы хотите пойти на День рождения Земли?</w:t>
      </w:r>
    </w:p>
    <w:p w:rsidR="00FD2E59" w:rsidRPr="00033A1F" w:rsidRDefault="00FD2E59" w:rsidP="00033A1F">
      <w:pPr>
        <w:spacing w:before="120" w:after="240" w:line="324" w:lineRule="atLeast"/>
        <w:jc w:val="center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>Музыка№____ Танец «Кремена»</w:t>
      </w:r>
    </w:p>
    <w:p w:rsidR="00FD2E59" w:rsidRPr="00033A1F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</w:pPr>
      <w:r w:rsidRPr="00033A1F"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>Дети шагают  на месте выполняя, танцевальные движения под музыку</w:t>
      </w:r>
    </w:p>
    <w:p w:rsidR="00FD2E59" w:rsidRPr="00033A1F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</w:p>
    <w:p w:rsidR="00FD2E59" w:rsidRPr="00033A1F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</w:pPr>
      <w:r w:rsidRPr="00033A1F">
        <w:rPr>
          <w:rFonts w:ascii="Times New Roman" w:hAnsi="Times New Roman"/>
          <w:b/>
          <w:iCs/>
          <w:color w:val="4B4740"/>
          <w:sz w:val="28"/>
          <w:szCs w:val="28"/>
          <w:bdr w:val="none" w:sz="0" w:space="0" w:color="auto" w:frame="1"/>
          <w:lang w:eastAsia="ru-RU"/>
        </w:rPr>
        <w:t xml:space="preserve">Музыка№____ </w:t>
      </w:r>
      <w:r w:rsidRPr="00033A1F">
        <w:rPr>
          <w:rFonts w:ascii="Times New Roman" w:hAnsi="Times New Roman"/>
          <w:b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>Навстречу детям выходит « Земля»</w:t>
      </w:r>
      <w:r w:rsidRPr="00033A1F"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Земля: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Здравствуйте ребята! Как я рада вас  видеть у себя в гостях.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Ведущий: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«Земля», а ребята пришли к тебе не с пустыми руками, а приготовили поздравительную открытку.</w:t>
      </w:r>
    </w:p>
    <w:p w:rsidR="00FD2E59" w:rsidRPr="00033A1F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</w:pPr>
    </w:p>
    <w:p w:rsidR="00FD2E59" w:rsidRPr="00033A1F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 xml:space="preserve">Выходят дети и зачитывают поздравление </w:t>
      </w:r>
    </w:p>
    <w:p w:rsidR="00FD2E59" w:rsidRPr="00033A1F" w:rsidRDefault="00FD2E59" w:rsidP="00033A1F">
      <w:pPr>
        <w:spacing w:before="120" w:after="24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</w:p>
    <w:p w:rsidR="00FD2E59" w:rsidRPr="00033A1F" w:rsidRDefault="00FD2E59" w:rsidP="00033A1F">
      <w:pPr>
        <w:spacing w:before="120" w:after="24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«Дорогая, милая земля!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Поздравляем тебя с твоим праздником!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Мы желаем твоим рекам, озерам, лесам,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Твоим питомцам: зверям и птицам,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Рыбам и насекомым  здоровья,</w:t>
      </w:r>
    </w:p>
    <w:p w:rsidR="00FD2E59" w:rsidRPr="00033A1F" w:rsidRDefault="00FD2E59" w:rsidP="00033A1F">
      <w:pPr>
        <w:spacing w:before="120" w:after="24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А ещё быть самой красивой планетой.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Мы думаем, что в свой день рождения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Ты будешь весёлой и не будешь на нас обижаться.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Мы постараемся  убрать с тебя весь мусор»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Дети: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А сейчас мы очень хотим подарить тебе танец.</w:t>
      </w:r>
    </w:p>
    <w:p w:rsidR="00FD2E59" w:rsidRPr="00033A1F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iCs/>
          <w:color w:val="4B4740"/>
          <w:sz w:val="28"/>
          <w:bdr w:val="none" w:sz="0" w:space="0" w:color="auto" w:frame="1"/>
          <w:lang w:eastAsia="ru-RU"/>
        </w:rPr>
        <w:t xml:space="preserve">Музыка№____ </w:t>
      </w:r>
      <w:r w:rsidRPr="00033A1F">
        <w:rPr>
          <w:rFonts w:ascii="Times New Roman" w:hAnsi="Times New Roman"/>
          <w:b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>Танец «Тучка»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Земля: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Ребята, а вы хотите поиграть с моим макетом Земли — глобусом?</w:t>
      </w:r>
    </w:p>
    <w:p w:rsidR="00FD2E59" w:rsidRPr="00033A1F" w:rsidRDefault="00FD2E59" w:rsidP="00A8492E">
      <w:pPr>
        <w:spacing w:after="0" w:line="324" w:lineRule="atLeast"/>
        <w:jc w:val="center"/>
        <w:textAlignment w:val="baseline"/>
        <w:rPr>
          <w:rFonts w:ascii="Times New Roman" w:hAnsi="Times New Roman"/>
          <w:b/>
          <w:color w:val="4B474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/>
          <w:iCs/>
          <w:color w:val="4B4740"/>
          <w:sz w:val="28"/>
          <w:szCs w:val="28"/>
          <w:u w:val="single"/>
          <w:bdr w:val="none" w:sz="0" w:space="0" w:color="auto" w:frame="1"/>
          <w:lang w:eastAsia="ru-RU"/>
        </w:rPr>
        <w:t xml:space="preserve">Игра </w:t>
      </w:r>
      <w:r w:rsidRPr="00033A1F">
        <w:rPr>
          <w:rFonts w:ascii="Times New Roman" w:hAnsi="Times New Roman"/>
          <w:b/>
          <w:i/>
          <w:iCs/>
          <w:color w:val="4B4740"/>
          <w:sz w:val="28"/>
          <w:szCs w:val="28"/>
          <w:u w:val="single"/>
          <w:bdr w:val="none" w:sz="0" w:space="0" w:color="auto" w:frame="1"/>
          <w:lang w:eastAsia="ru-RU"/>
        </w:rPr>
        <w:t xml:space="preserve"> с шаром: Земля задает вопрос и бросает шар</w:t>
      </w:r>
    </w:p>
    <w:p w:rsidR="00FD2E59" w:rsidRPr="00033A1F" w:rsidRDefault="00FD2E59" w:rsidP="00033A1F">
      <w:pPr>
        <w:numPr>
          <w:ilvl w:val="0"/>
          <w:numId w:val="11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Кто живет на земле? (животные, насекомые, цветы т.д.)</w:t>
      </w:r>
    </w:p>
    <w:p w:rsidR="00FD2E59" w:rsidRPr="00033A1F" w:rsidRDefault="00FD2E59" w:rsidP="00033A1F">
      <w:pPr>
        <w:numPr>
          <w:ilvl w:val="0"/>
          <w:numId w:val="11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Кто живет под землей? (червяки, кроты, жуки т.д)</w:t>
      </w:r>
    </w:p>
    <w:p w:rsidR="00FD2E59" w:rsidRPr="00033A1F" w:rsidRDefault="00FD2E59" w:rsidP="00033A1F">
      <w:pPr>
        <w:numPr>
          <w:ilvl w:val="0"/>
          <w:numId w:val="11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Кто летает над Землей? (птицы, насекомые) </w:t>
      </w:r>
    </w:p>
    <w:p w:rsidR="00FD2E59" w:rsidRPr="00033A1F" w:rsidRDefault="00FD2E59" w:rsidP="00033A1F">
      <w:pPr>
        <w:numPr>
          <w:ilvl w:val="0"/>
          <w:numId w:val="11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Когда на улице светло? (днем)</w:t>
      </w:r>
    </w:p>
    <w:p w:rsidR="00FD2E59" w:rsidRPr="00033A1F" w:rsidRDefault="00FD2E59" w:rsidP="00033A1F">
      <w:pPr>
        <w:numPr>
          <w:ilvl w:val="0"/>
          <w:numId w:val="11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Зачем нужна вода? (пить, купаться, поливать растения т.д )</w:t>
      </w:r>
    </w:p>
    <w:p w:rsidR="00FD2E59" w:rsidRPr="00033A1F" w:rsidRDefault="00FD2E59" w:rsidP="00033A1F">
      <w:pPr>
        <w:numPr>
          <w:ilvl w:val="0"/>
          <w:numId w:val="11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Для чего нужен воздух? (необходим для дыхания)</w:t>
      </w:r>
    </w:p>
    <w:p w:rsidR="00FD2E59" w:rsidRDefault="00FD2E59" w:rsidP="00A8492E">
      <w:pPr>
        <w:numPr>
          <w:ilvl w:val="0"/>
          <w:numId w:val="11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Что делают пчелы? (собирают нектар)</w:t>
      </w:r>
    </w:p>
    <w:p w:rsidR="00FD2E59" w:rsidRPr="00033A1F" w:rsidRDefault="00FD2E59" w:rsidP="00A8492E">
      <w:p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Земля: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Вы ребята молодцы, всё про меня  уже знаете.</w:t>
      </w:r>
    </w:p>
    <w:p w:rsidR="00FD2E59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b/>
          <w:i/>
          <w:iCs/>
          <w:color w:val="4B4740"/>
          <w:sz w:val="28"/>
          <w:szCs w:val="28"/>
          <w:bdr w:val="none" w:sz="0" w:space="0" w:color="auto" w:frame="1"/>
          <w:lang w:eastAsia="ru-RU"/>
        </w:rPr>
      </w:pPr>
      <w:r w:rsidRPr="00A8492E">
        <w:rPr>
          <w:rFonts w:ascii="Georgia" w:hAnsi="Georgia"/>
          <w:b/>
          <w:iCs/>
          <w:color w:val="4B4740"/>
          <w:bdr w:val="none" w:sz="0" w:space="0" w:color="auto" w:frame="1"/>
          <w:lang w:eastAsia="ru-RU"/>
        </w:rPr>
        <w:t xml:space="preserve">Музыка№____ </w:t>
      </w:r>
      <w:r w:rsidRPr="00033A1F">
        <w:rPr>
          <w:rFonts w:ascii="Times New Roman" w:hAnsi="Times New Roman"/>
          <w:b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>Появляется клоун</w:t>
      </w:r>
      <w:r w:rsidRPr="00033A1F"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 xml:space="preserve"> — </w:t>
      </w:r>
      <w:r w:rsidRPr="00033A1F">
        <w:rPr>
          <w:rFonts w:ascii="Times New Roman" w:hAnsi="Times New Roman"/>
          <w:b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>Клёпа</w:t>
      </w:r>
    </w:p>
    <w:p w:rsidR="00FD2E59" w:rsidRPr="00033A1F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 xml:space="preserve"> (разбрасывает везде мусор)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Клёпа: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Посмотрите как у вас грязно, а мусора-а-а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Земля: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Это ты Клёпа, намусорил.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Клёпа: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Это не я, это они…(показывает на ребят).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Земля: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Ах, как не хочется в день своего рождения быть такой замусоренной.</w:t>
      </w:r>
    </w:p>
    <w:p w:rsidR="00FD2E59" w:rsidRPr="00033A1F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>Дети предлагают убрать мусор.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Земля: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Спасибо за помощь, только давайте рассортируем мусор по разным корзинам: в одну сложим бумагу, а в другую ветки.</w:t>
      </w:r>
    </w:p>
    <w:p w:rsidR="00FD2E59" w:rsidRDefault="00FD2E59" w:rsidP="00033A1F">
      <w:pPr>
        <w:spacing w:after="0" w:line="324" w:lineRule="atLeast"/>
        <w:jc w:val="center"/>
        <w:textAlignment w:val="baseline"/>
        <w:rPr>
          <w:rFonts w:ascii="Georgia" w:hAnsi="Georgia"/>
          <w:b/>
          <w:iCs/>
          <w:color w:val="4B4740"/>
          <w:bdr w:val="none" w:sz="0" w:space="0" w:color="auto" w:frame="1"/>
          <w:lang w:eastAsia="ru-RU"/>
        </w:rPr>
      </w:pPr>
    </w:p>
    <w:p w:rsidR="00FD2E59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b/>
          <w:i/>
          <w:iCs/>
          <w:color w:val="4B4740"/>
          <w:sz w:val="28"/>
          <w:szCs w:val="28"/>
          <w:bdr w:val="none" w:sz="0" w:space="0" w:color="auto" w:frame="1"/>
          <w:lang w:eastAsia="ru-RU"/>
        </w:rPr>
      </w:pPr>
      <w:r w:rsidRPr="00033A1F">
        <w:rPr>
          <w:rFonts w:ascii="Georgia" w:hAnsi="Georgia"/>
          <w:b/>
          <w:iCs/>
          <w:color w:val="4B4740"/>
          <w:bdr w:val="none" w:sz="0" w:space="0" w:color="auto" w:frame="1"/>
          <w:lang w:eastAsia="ru-RU"/>
        </w:rPr>
        <w:t>Музыка№____</w:t>
      </w:r>
      <w:r>
        <w:rPr>
          <w:rFonts w:ascii="Georgia" w:hAnsi="Georgia"/>
          <w:b/>
          <w:iCs/>
          <w:color w:val="4B4740"/>
          <w:bdr w:val="none" w:sz="0" w:space="0" w:color="auto" w:frame="1"/>
          <w:lang w:eastAsia="ru-RU"/>
        </w:rPr>
        <w:t xml:space="preserve"> </w:t>
      </w:r>
      <w:r w:rsidRPr="00033A1F">
        <w:rPr>
          <w:rFonts w:ascii="Times New Roman" w:hAnsi="Times New Roman"/>
          <w:b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 xml:space="preserve">Конкурс: «Кто быстрей уберет мусор». </w:t>
      </w:r>
    </w:p>
    <w:p w:rsidR="00FD2E59" w:rsidRPr="00033A1F" w:rsidRDefault="00FD2E59" w:rsidP="00033A1F">
      <w:pPr>
        <w:spacing w:after="0" w:line="324" w:lineRule="atLeast"/>
        <w:jc w:val="center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>(</w:t>
      </w:r>
      <w:r w:rsidRPr="00033A1F"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>Клёпа  во время конкурса  все путает.</w:t>
      </w:r>
      <w:r>
        <w:rPr>
          <w:rFonts w:ascii="Times New Roman" w:hAnsi="Times New Roman"/>
          <w:i/>
          <w:iCs/>
          <w:color w:val="4B4740"/>
          <w:sz w:val="28"/>
          <w:szCs w:val="28"/>
          <w:bdr w:val="none" w:sz="0" w:space="0" w:color="auto" w:frame="1"/>
          <w:lang w:eastAsia="ru-RU"/>
        </w:rPr>
        <w:t>)</w:t>
      </w:r>
    </w:p>
    <w:p w:rsidR="00FD2E59" w:rsidRPr="00033A1F" w:rsidRDefault="00FD2E59" w:rsidP="00033A1F">
      <w:pPr>
        <w:spacing w:before="120" w:after="24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После окончания конкурса Земля интересуется, где животные могут использовать ветки (для гнёзд, муравейника и т.д)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Земля: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Клёпа, ты все время все путаешь.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</w:r>
      <w:r>
        <w:rPr>
          <w:rFonts w:ascii="Times New Roman" w:hAnsi="Times New Roman"/>
          <w:color w:val="4B4740"/>
          <w:sz w:val="28"/>
          <w:szCs w:val="28"/>
          <w:lang w:eastAsia="ru-RU"/>
        </w:rPr>
        <w:t xml:space="preserve">             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Лучше загадай ребятам  загадки.</w:t>
      </w: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b/>
          <w:i/>
          <w:iCs/>
          <w:color w:val="4B4740"/>
          <w:sz w:val="28"/>
          <w:szCs w:val="28"/>
          <w:u w:val="single"/>
          <w:bdr w:val="none" w:sz="0" w:space="0" w:color="auto" w:frame="1"/>
          <w:lang w:eastAsia="ru-RU"/>
        </w:rPr>
      </w:pP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b/>
          <w:color w:val="4B4740"/>
          <w:sz w:val="28"/>
          <w:szCs w:val="28"/>
          <w:u w:val="single"/>
          <w:lang w:eastAsia="ru-RU"/>
        </w:rPr>
      </w:pPr>
      <w:r w:rsidRPr="00033A1F">
        <w:rPr>
          <w:rFonts w:ascii="Times New Roman" w:hAnsi="Times New Roman"/>
          <w:b/>
          <w:i/>
          <w:iCs/>
          <w:color w:val="4B4740"/>
          <w:sz w:val="28"/>
          <w:szCs w:val="28"/>
          <w:u w:val="single"/>
          <w:bdr w:val="none" w:sz="0" w:space="0" w:color="auto" w:frame="1"/>
          <w:lang w:eastAsia="ru-RU"/>
        </w:rPr>
        <w:t>Загадки:</w:t>
      </w:r>
    </w:p>
    <w:p w:rsidR="00FD2E59" w:rsidRPr="00033A1F" w:rsidRDefault="00FD2E59" w:rsidP="00033A1F">
      <w:pPr>
        <w:numPr>
          <w:ilvl w:val="0"/>
          <w:numId w:val="12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 Это что за потолок?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То он низок, то высок,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То он сер, то беловат,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То чуть-чуть голубоват.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А порой такой красивый –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Кружевной и синий – синий</w:t>
      </w:r>
      <w:r>
        <w:rPr>
          <w:rFonts w:ascii="Times New Roman" w:hAnsi="Times New Roman"/>
          <w:color w:val="4B4740"/>
          <w:sz w:val="28"/>
          <w:szCs w:val="28"/>
          <w:lang w:eastAsia="ru-RU"/>
        </w:rPr>
        <w:t xml:space="preserve"> 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(Небо)</w:t>
      </w:r>
    </w:p>
    <w:p w:rsidR="00FD2E59" w:rsidRDefault="00FD2E59" w:rsidP="00033A1F">
      <w:pPr>
        <w:numPr>
          <w:ilvl w:val="0"/>
          <w:numId w:val="12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Всем оно нам нравится,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Без него мы плачемся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А едва появится –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Взгляд отводим, прячемся: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Уж очень оно яркое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И жаркое – прежаркое.(Солнце)</w:t>
      </w:r>
    </w:p>
    <w:p w:rsidR="00FD2E59" w:rsidRPr="00033A1F" w:rsidRDefault="00FD2E59" w:rsidP="00A8492E">
      <w:p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</w:p>
    <w:p w:rsidR="00FD2E59" w:rsidRDefault="00FD2E59" w:rsidP="00033A1F">
      <w:pPr>
        <w:numPr>
          <w:ilvl w:val="0"/>
          <w:numId w:val="12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Росла на лугу –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Оказалась в стогу.(Трава)</w:t>
      </w:r>
    </w:p>
    <w:p w:rsidR="00FD2E59" w:rsidRPr="00033A1F" w:rsidRDefault="00FD2E59" w:rsidP="00A8492E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</w:p>
    <w:p w:rsidR="00FD2E59" w:rsidRDefault="00FD2E59" w:rsidP="00033A1F">
      <w:pPr>
        <w:numPr>
          <w:ilvl w:val="0"/>
          <w:numId w:val="12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Две антеннки на макушке,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А сама сидит в избушке.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На себе ее везет,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По соломинке ползет.(Улитка)</w:t>
      </w:r>
    </w:p>
    <w:p w:rsidR="00FD2E59" w:rsidRPr="00033A1F" w:rsidRDefault="00FD2E59" w:rsidP="00A8492E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</w:p>
    <w:p w:rsidR="00FD2E59" w:rsidRDefault="00FD2E59" w:rsidP="00A8492E">
      <w:pPr>
        <w:numPr>
          <w:ilvl w:val="0"/>
          <w:numId w:val="12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Живою может быть и мертвой,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И жидкою и очень твердой…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Таится может в небесах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И в глубине земли скрываться,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И испарятся на глазах,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И тут же снова появляться!</w:t>
      </w:r>
      <w:r w:rsidRPr="00A8492E">
        <w:rPr>
          <w:rFonts w:ascii="Times New Roman" w:hAnsi="Times New Roman"/>
          <w:color w:val="4B4740"/>
          <w:sz w:val="28"/>
          <w:szCs w:val="28"/>
          <w:lang w:eastAsia="ru-RU"/>
        </w:rPr>
        <w:t xml:space="preserve"> 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(Вода)</w:t>
      </w:r>
    </w:p>
    <w:p w:rsidR="00FD2E59" w:rsidRDefault="00FD2E59" w:rsidP="00A8492E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</w:p>
    <w:p w:rsidR="00FD2E59" w:rsidRPr="00033A1F" w:rsidRDefault="00FD2E59" w:rsidP="00A8492E">
      <w:pPr>
        <w:numPr>
          <w:ilvl w:val="0"/>
          <w:numId w:val="12"/>
        </w:numPr>
        <w:spacing w:after="0" w:line="324" w:lineRule="atLeast"/>
        <w:ind w:left="450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Кто весь век в воде живет,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А сама воды не пьет: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Ни озерной, ни речной,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Ни какой-нибудь иной.</w:t>
      </w:r>
      <w:r w:rsidRPr="00A8492E">
        <w:rPr>
          <w:rFonts w:ascii="Times New Roman" w:hAnsi="Times New Roman"/>
          <w:color w:val="4B4740"/>
          <w:sz w:val="28"/>
          <w:szCs w:val="28"/>
          <w:lang w:eastAsia="ru-RU"/>
        </w:rPr>
        <w:t xml:space="preserve"> 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(Рыба)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Ведущий: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 Дорогая «Земля», а ребята о тебе знают стихи.</w:t>
      </w: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</w:pP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1-й ребенок: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Нас в любое время года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Учит мудрая природа: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Птицы учат пению,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Паучок — терпению.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Пчелы в поле и в саду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Обучают нас труду.</w:t>
      </w: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</w:pP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2-й ребенок: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Учит снег нас чистоте.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Учит солнце доброте.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У природы круглый год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Обучаться нужно.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Весь лесной народ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Учит крепкой дружбе</w:t>
      </w: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</w:pP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</w:pP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3-й ребенок:</w:t>
      </w: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br/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Ты дышишь чистым воздухом лесов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И воду пьешь из полноводных рек,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Ты сыт ее хлебами, человек,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Откликнись на ее печальный зов.</w:t>
      </w: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</w:pP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4-й ребенок:</w:t>
      </w: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br/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Есть одна планета-сад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В этом Космосе холодном.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Только здесь леса шумят,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Птиц скликают перелетных</w:t>
      </w: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</w:pP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5-й ребенок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Есть на Земле огромный дом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Под крышей голубой.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Живут в нём солнце, дождь и гром,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Лес и морской прибой.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Живут в нём птицы и цветы,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Весёлый звон ручья,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Живёшь в том доме светлом ты,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И все твои друзья.</w:t>
      </w: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</w:pP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6-й ребенок: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Куда б дороги не вели,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Всегда ты будешь в нём.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Природою родной земли 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Зовётся этот дом.</w:t>
      </w: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</w:pP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Земля:</w:t>
      </w:r>
      <w:r>
        <w:rPr>
          <w:rFonts w:ascii="Times New Roman" w:hAnsi="Times New Roman"/>
          <w:color w:val="4B4740"/>
          <w:sz w:val="28"/>
          <w:szCs w:val="28"/>
          <w:lang w:eastAsia="ru-RU"/>
        </w:rPr>
        <w:t xml:space="preserve"> 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 xml:space="preserve">Ребята, а я ведь в разное время года бываю разной. 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(Земля задает вопросы детям)</w:t>
      </w:r>
    </w:p>
    <w:p w:rsidR="00FD2E59" w:rsidRPr="00033A1F" w:rsidRDefault="00FD2E59" w:rsidP="00033A1F">
      <w:pPr>
        <w:spacing w:before="120" w:after="24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Отгадайте: Когда я бываю белой?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А желтой, красной, оранжевой?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Когда  я бываю зелёной?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br/>
        <w:t>А когда – разноцветной?</w:t>
      </w:r>
    </w:p>
    <w:p w:rsidR="00FD2E59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Ведущий: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 xml:space="preserve"> Матушка-Земля! Ко дню твоего рождения ребята </w:t>
      </w:r>
      <w:r>
        <w:rPr>
          <w:rFonts w:ascii="Times New Roman" w:hAnsi="Times New Roman"/>
          <w:color w:val="4B4740"/>
          <w:sz w:val="28"/>
          <w:szCs w:val="28"/>
          <w:lang w:eastAsia="ru-RU"/>
        </w:rPr>
        <w:t>приготовили песню и хотят тебя поздравить.</w:t>
      </w:r>
    </w:p>
    <w:p w:rsidR="00FD2E59" w:rsidRDefault="00FD2E59" w:rsidP="00D40120">
      <w:pPr>
        <w:spacing w:after="0" w:line="324" w:lineRule="atLeast"/>
        <w:jc w:val="center"/>
        <w:textAlignment w:val="baseline"/>
        <w:rPr>
          <w:rFonts w:ascii="Georgia" w:hAnsi="Georgia"/>
          <w:b/>
          <w:iCs/>
          <w:color w:val="4B4740"/>
          <w:bdr w:val="none" w:sz="0" w:space="0" w:color="auto" w:frame="1"/>
          <w:lang w:eastAsia="ru-RU"/>
        </w:rPr>
      </w:pPr>
      <w:r w:rsidRPr="00033A1F">
        <w:rPr>
          <w:rFonts w:ascii="Georgia" w:hAnsi="Georgia"/>
          <w:b/>
          <w:iCs/>
          <w:color w:val="4B4740"/>
          <w:bdr w:val="none" w:sz="0" w:space="0" w:color="auto" w:frame="1"/>
          <w:lang w:eastAsia="ru-RU"/>
        </w:rPr>
        <w:t>Музыка</w:t>
      </w:r>
      <w:bookmarkStart w:id="0" w:name="_GoBack"/>
      <w:bookmarkEnd w:id="0"/>
      <w:r w:rsidRPr="00033A1F">
        <w:rPr>
          <w:rFonts w:ascii="Georgia" w:hAnsi="Georgia"/>
          <w:b/>
          <w:iCs/>
          <w:color w:val="4B4740"/>
          <w:bdr w:val="none" w:sz="0" w:space="0" w:color="auto" w:frame="1"/>
          <w:lang w:eastAsia="ru-RU"/>
        </w:rPr>
        <w:t>№____</w:t>
      </w:r>
    </w:p>
    <w:p w:rsidR="00FD2E59" w:rsidRPr="00033A1F" w:rsidRDefault="00FD2E59" w:rsidP="00033A1F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</w:p>
    <w:p w:rsidR="00FD2E59" w:rsidRPr="00033A1F" w:rsidRDefault="00FD2E59" w:rsidP="00A8492E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Земля:</w:t>
      </w:r>
      <w:r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 xml:space="preserve">Спасибо вам ребята. Мне так было с вами интересно. </w:t>
      </w:r>
    </w:p>
    <w:p w:rsidR="00FD2E59" w:rsidRPr="00D40120" w:rsidRDefault="00FD2E59" w:rsidP="00D40120">
      <w:pPr>
        <w:spacing w:after="0" w:line="324" w:lineRule="atLeast"/>
        <w:textAlignment w:val="baseline"/>
        <w:rPr>
          <w:rFonts w:ascii="Times New Roman" w:hAnsi="Times New Roman"/>
          <w:color w:val="4B4740"/>
          <w:sz w:val="28"/>
          <w:szCs w:val="28"/>
          <w:lang w:eastAsia="ru-RU"/>
        </w:rPr>
      </w:pPr>
      <w:r w:rsidRPr="00033A1F">
        <w:rPr>
          <w:rFonts w:ascii="Times New Roman" w:hAnsi="Times New Roman"/>
          <w:b/>
          <w:bCs/>
          <w:color w:val="4B4740"/>
          <w:sz w:val="28"/>
          <w:szCs w:val="28"/>
          <w:bdr w:val="none" w:sz="0" w:space="0" w:color="auto" w:frame="1"/>
          <w:lang w:eastAsia="ru-RU"/>
        </w:rPr>
        <w:t>Ведущий:</w:t>
      </w:r>
      <w:r w:rsidRPr="00033A1F">
        <w:rPr>
          <w:rFonts w:ascii="Times New Roman" w:hAnsi="Times New Roman"/>
          <w:color w:val="4B4740"/>
          <w:sz w:val="28"/>
          <w:szCs w:val="28"/>
          <w:lang w:eastAsia="ru-RU"/>
        </w:rPr>
        <w:t> Большое спасибо тебе, Земля! Сегодня ребята вместе с родителями будут готовить почву для посадки растений, окапывать растения, делать много добрых дел для того, чтобы наша планета стала еще краше.</w:t>
      </w:r>
    </w:p>
    <w:sectPr w:rsidR="00FD2E59" w:rsidRPr="00D40120" w:rsidSect="00155193">
      <w:pgSz w:w="11906" w:h="16838"/>
      <w:pgMar w:top="567" w:right="567" w:bottom="567" w:left="1134" w:header="708" w:footer="708" w:gutter="0"/>
      <w:pgBorders w:display="firstPage" w:offsetFrom="page">
        <w:top w:val="triple" w:sz="24" w:space="24" w:color="auto"/>
        <w:left w:val="triple" w:sz="24" w:space="24" w:color="auto"/>
        <w:bottom w:val="triple" w:sz="24" w:space="24" w:color="auto"/>
        <w:right w:val="trip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E59" w:rsidRDefault="00FD2E59" w:rsidP="00A72CAF">
      <w:pPr>
        <w:spacing w:after="0" w:line="240" w:lineRule="auto"/>
      </w:pPr>
      <w:r>
        <w:separator/>
      </w:r>
    </w:p>
  </w:endnote>
  <w:endnote w:type="continuationSeparator" w:id="0">
    <w:p w:rsidR="00FD2E59" w:rsidRDefault="00FD2E59" w:rsidP="00A7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E59" w:rsidRDefault="00FD2E59" w:rsidP="00A72CAF">
      <w:pPr>
        <w:spacing w:after="0" w:line="240" w:lineRule="auto"/>
      </w:pPr>
      <w:r>
        <w:separator/>
      </w:r>
    </w:p>
  </w:footnote>
  <w:footnote w:type="continuationSeparator" w:id="0">
    <w:p w:rsidR="00FD2E59" w:rsidRDefault="00FD2E59" w:rsidP="00A72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344"/>
    <w:multiLevelType w:val="hybridMultilevel"/>
    <w:tmpl w:val="ADC86F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1A64AA"/>
    <w:multiLevelType w:val="hybridMultilevel"/>
    <w:tmpl w:val="25360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E0036"/>
    <w:multiLevelType w:val="multilevel"/>
    <w:tmpl w:val="7B88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E4BBB"/>
    <w:multiLevelType w:val="hybridMultilevel"/>
    <w:tmpl w:val="05469C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A20084"/>
    <w:multiLevelType w:val="hybridMultilevel"/>
    <w:tmpl w:val="4A66B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34318"/>
    <w:multiLevelType w:val="multilevel"/>
    <w:tmpl w:val="7FE2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E002AB3"/>
    <w:multiLevelType w:val="hybridMultilevel"/>
    <w:tmpl w:val="848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25AE5"/>
    <w:multiLevelType w:val="hybridMultilevel"/>
    <w:tmpl w:val="8AFC6D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8E4885"/>
    <w:multiLevelType w:val="hybridMultilevel"/>
    <w:tmpl w:val="D252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C0ACF"/>
    <w:multiLevelType w:val="hybridMultilevel"/>
    <w:tmpl w:val="AB54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D2FA7"/>
    <w:multiLevelType w:val="hybridMultilevel"/>
    <w:tmpl w:val="B97AF1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372CD8"/>
    <w:multiLevelType w:val="hybridMultilevel"/>
    <w:tmpl w:val="12E8A3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7AD"/>
    <w:rsid w:val="00033A1F"/>
    <w:rsid w:val="000A67AD"/>
    <w:rsid w:val="00155193"/>
    <w:rsid w:val="001D34AC"/>
    <w:rsid w:val="00422153"/>
    <w:rsid w:val="00482253"/>
    <w:rsid w:val="00677AA6"/>
    <w:rsid w:val="007140E7"/>
    <w:rsid w:val="0079365A"/>
    <w:rsid w:val="008E7B9B"/>
    <w:rsid w:val="009A4017"/>
    <w:rsid w:val="009D3F4E"/>
    <w:rsid w:val="00A66EC4"/>
    <w:rsid w:val="00A72CAF"/>
    <w:rsid w:val="00A8492E"/>
    <w:rsid w:val="00CC6246"/>
    <w:rsid w:val="00D40120"/>
    <w:rsid w:val="00FD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5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D3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3A1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3F4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3A1F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0A67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A67AD"/>
    <w:rPr>
      <w:rFonts w:cs="Times New Roman"/>
    </w:rPr>
  </w:style>
  <w:style w:type="table" w:styleId="TableGrid">
    <w:name w:val="Table Grid"/>
    <w:basedOn w:val="TableNormal"/>
    <w:uiPriority w:val="99"/>
    <w:rsid w:val="000A67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A6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72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2C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2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2CAF"/>
    <w:rPr>
      <w:rFonts w:cs="Times New Roman"/>
    </w:rPr>
  </w:style>
  <w:style w:type="paragraph" w:styleId="NoSpacing">
    <w:name w:val="No Spacing"/>
    <w:uiPriority w:val="99"/>
    <w:qFormat/>
    <w:rsid w:val="00A66EC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5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193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Normal"/>
    <w:uiPriority w:val="99"/>
    <w:rsid w:val="009D3F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9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7</Pages>
  <Words>1214</Words>
  <Characters>6921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Даша</cp:lastModifiedBy>
  <cp:revision>2</cp:revision>
  <dcterms:created xsi:type="dcterms:W3CDTF">2016-03-28T17:30:00Z</dcterms:created>
  <dcterms:modified xsi:type="dcterms:W3CDTF">2006-01-09T21:13:00Z</dcterms:modified>
</cp:coreProperties>
</file>